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2022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年“三下乡”官网团队报备流程</w:t>
      </w:r>
    </w:p>
    <w:p>
      <w:pPr>
        <w:jc w:val="both"/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"http://sxx.youth.cn/zytz/sxxtz/202206/t20220609_13758483.htm"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http://sxx.youth.cn/zytz/sxxtz/202206/t20220609_13758483.htm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年“三下乡”官网报备系统于20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年6月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日正式开通，请各“三下乡”社会实践团队及时注册账户进行报备。《20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年“三下乡”官网团队报备流程》具体如下。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团队全体成员需要在手机应用市场（安卓系统用户在“应用宝”市场，苹果系统用户在“App Store”）中搜索“中青校园”，下载“中青校园”APP，由实践团队队长创建团队，指导教师和团队成员申请加入团队后，方可进行团队网上报备工作。</w:t>
      </w:r>
    </w:p>
    <w:p>
      <w:pPr>
        <w:spacing w:line="480" w:lineRule="exact"/>
        <w:ind w:firstLine="600" w:firstLineChars="200"/>
        <w:jc w:val="left"/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一．队长创建团队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点击“三下乡报名活动完善”入口完善个人资料，选择身份（学生、教师、社会单位三者中，请选择学生或者教师身份，不要选择社会单位）后根据要求填写个人认证信息：</w:t>
      </w:r>
    </w:p>
    <w:p>
      <w:pPr>
        <w:jc w:val="center"/>
      </w:pPr>
      <w:r>
        <w:drawing>
          <wp:inline distT="0" distB="0" distL="114300" distR="114300">
            <wp:extent cx="2390775" cy="4209415"/>
            <wp:effectExtent l="0" t="0" r="952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1885950" cy="3238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44" cy="32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0" distR="0">
            <wp:extent cx="2000250" cy="3371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填写完后，点击提交资料。进入创建团队页面。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179955" cy="3781425"/>
            <wp:effectExtent l="0" t="0" r="1079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点击“创建团队”填写团队相关信息。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274570" cy="2733675"/>
            <wp:effectExtent l="0" t="0" r="1143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528" cy="275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提交团队信息后，“三下乡”官网工作人员（学校系统管理员）会对团队信息进行审核，1个工作日内将审核完毕。用户即可进入下一步：网上报备。</w:t>
      </w:r>
    </w:p>
    <w:p>
      <w:pPr>
        <w:spacing w:line="480" w:lineRule="exact"/>
        <w:ind w:firstLine="600" w:firstLineChars="200"/>
        <w:jc w:val="left"/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二．指导教师和团队成员申请加入团队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1.团队队长在创建团队后，在“我的”-“我的团队”中，点击“团队详情”，获取团队编号，将团队编号告诉指导教师与团队成员，等待申请加入团队。</w:t>
      </w:r>
    </w:p>
    <w:p>
      <w:pPr>
        <w:jc w:val="center"/>
      </w:pPr>
      <w:r>
        <w:drawing>
          <wp:inline distT="0" distB="0" distL="114300" distR="114300">
            <wp:extent cx="2835910" cy="5029200"/>
            <wp:effectExtent l="0" t="0" r="254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2.指导教师和团队成员申请加入团队。点击“三下乡报名活动完善”入口，进入创建和搜索团队页面，点击搜索框根据“团队编号”搜索团队，申请后请等待队长审核。</w:t>
      </w: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0" distR="0">
            <wp:extent cx="2418080" cy="4162425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（1）学生或教师身份：搜索团队后，点击“队员身份加入”申请加入团队。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（2）指导教师身份：搜索团队后，点击“指导教师身份加入”申请加入团队。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494915" cy="4160520"/>
            <wp:effectExtent l="0" t="0" r="63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77" cy="416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3.团队队长通过申请。队长在“我的”-“我的团队”查看队员申请，审核指导教师和团队成员的申请。</w:t>
      </w:r>
    </w:p>
    <w:p>
      <w:pPr>
        <w:jc w:val="center"/>
      </w:pPr>
      <w:r>
        <w:drawing>
          <wp:inline distT="0" distB="0" distL="114300" distR="114300">
            <wp:extent cx="3085465" cy="2226310"/>
            <wp:effectExtent l="0" t="0" r="635" b="25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2542540" cy="4781550"/>
            <wp:effectExtent l="0" t="0" r="1016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spacing w:line="480" w:lineRule="exact"/>
        <w:ind w:firstLine="600" w:firstLineChars="200"/>
        <w:jc w:val="left"/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三．队长进行团队报备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团队队长在“我的”页面，点击“我的团队”选择相应团队的“马上报备”。选择全国分类、开始时间与结束时间、实践地址，输入详细地址，点击提交即可完成网上报备工作。</w:t>
      </w:r>
    </w:p>
    <w:p>
      <w:pPr>
        <w:jc w:val="center"/>
      </w:pPr>
      <w:r>
        <w:drawing>
          <wp:inline distT="0" distB="0" distL="114300" distR="114300">
            <wp:extent cx="3039110" cy="2093595"/>
            <wp:effectExtent l="0" t="0" r="8890" b="190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b="18084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548255" cy="4531995"/>
            <wp:effectExtent l="0" t="0" r="4445" b="1905"/>
            <wp:docPr id="11" name="图片 11" descr="20667607286365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66760728636595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600" w:firstLineChars="200"/>
        <w:jc w:val="left"/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四．注意事项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1.创建团队工作必须由队长完成，然后教师和队员以“指导教师”和“团队成员”身份申请加入。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2.中青校园报备务必以团队形式报备，杜绝个人成团报备。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3.用户的创建团队、团队报备、投稿等操作，无论是审核通过或者被拒绝，都会在“消息中心”发送系统消息，请用户及时关注。</w:t>
      </w:r>
    </w:p>
    <w:p>
      <w:pPr>
        <w:spacing w:line="48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4.中国青年网及“三下乡”官网联系电话：010-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64098582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（请于周一至周五早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9:00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至下午17: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0，进行咨询）。</w:t>
      </w:r>
    </w:p>
    <w:p>
      <w:pPr>
        <w:spacing w:line="480" w:lineRule="exact"/>
        <w:ind w:firstLine="600" w:firstLineChars="200"/>
        <w:jc w:val="left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咨询QQ群：638055884</w:t>
      </w:r>
    </w:p>
    <w:p>
      <w:pPr>
        <w:spacing w:line="48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2551" w:right="1984" w:bottom="255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WYzZWY2MjBhMmU3NjQ3ODMyZWJkZDUxZTUwZWIifQ=="/>
  </w:docVars>
  <w:rsids>
    <w:rsidRoot w:val="18F17886"/>
    <w:rsid w:val="000B331D"/>
    <w:rsid w:val="005B389A"/>
    <w:rsid w:val="009942F4"/>
    <w:rsid w:val="00BB6A5C"/>
    <w:rsid w:val="00EF7723"/>
    <w:rsid w:val="02991E02"/>
    <w:rsid w:val="061455F2"/>
    <w:rsid w:val="0D3221D6"/>
    <w:rsid w:val="0DBA6C65"/>
    <w:rsid w:val="0E54400F"/>
    <w:rsid w:val="10464C16"/>
    <w:rsid w:val="131A750C"/>
    <w:rsid w:val="13BC1A42"/>
    <w:rsid w:val="166D7432"/>
    <w:rsid w:val="182A4358"/>
    <w:rsid w:val="18F17886"/>
    <w:rsid w:val="1FCC0A3F"/>
    <w:rsid w:val="2C197722"/>
    <w:rsid w:val="2C861348"/>
    <w:rsid w:val="350A2C3C"/>
    <w:rsid w:val="36E526EA"/>
    <w:rsid w:val="3C736B73"/>
    <w:rsid w:val="41EC7082"/>
    <w:rsid w:val="42435830"/>
    <w:rsid w:val="446C0244"/>
    <w:rsid w:val="45E164C3"/>
    <w:rsid w:val="4B3F2751"/>
    <w:rsid w:val="55541EF7"/>
    <w:rsid w:val="5CE12BEE"/>
    <w:rsid w:val="5FFC75E4"/>
    <w:rsid w:val="60922850"/>
    <w:rsid w:val="60A25A6D"/>
    <w:rsid w:val="620B204E"/>
    <w:rsid w:val="63D62E4A"/>
    <w:rsid w:val="680D644E"/>
    <w:rsid w:val="6D535020"/>
    <w:rsid w:val="6F6B4751"/>
    <w:rsid w:val="706F778F"/>
    <w:rsid w:val="7147435F"/>
    <w:rsid w:val="7A1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935</Words>
  <Characters>986</Characters>
  <Lines>7</Lines>
  <Paragraphs>2</Paragraphs>
  <TotalTime>83</TotalTime>
  <ScaleCrop>false</ScaleCrop>
  <LinksUpToDate>false</LinksUpToDate>
  <CharactersWithSpaces>988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2018-06-09T10:12:00Z</dcterms:created>
  <dc:creator>尔东庄</dc:creator>
  <cp:lastModifiedBy>却嗅山茶</cp:lastModifiedBy>
  <dcterms:modified xsi:type="dcterms:W3CDTF">2022-06-23T12:36:07Z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863D29E047D441D9AD4CBEA3941C8798</vt:lpwstr>
  </property>
</Properties>
</file>